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4160D" w:rsidRDefault="0044160D" w:rsidP="0044160D">
      <w:r>
        <w:t>0:08</w:t>
      </w:r>
    </w:p>
    <w:p w:rsidR="0044160D" w:rsidRDefault="0044160D" w:rsidP="0044160D">
      <w:r>
        <w:t>Welcome to the Northamptonshire Wellbeing Programme, my name is Leanne Macklin and this is my colleague, Julie Wyatt</w:t>
      </w:r>
    </w:p>
    <w:p w:rsidR="0044160D" w:rsidRDefault="0044160D" w:rsidP="0044160D">
      <w:r>
        <w:t>0:14</w:t>
      </w:r>
    </w:p>
    <w:p w:rsidR="0044160D" w:rsidRDefault="0044160D" w:rsidP="0044160D">
      <w:proofErr w:type="gramStart"/>
      <w:r>
        <w:t>and</w:t>
      </w:r>
      <w:proofErr w:type="gramEnd"/>
      <w:r>
        <w:t xml:space="preserve"> we are both therapeutic radiographers at the Northamptonshire Centre for Oncology. We will be letting you know about the late effects of radiotherapy for breast cancer.</w:t>
      </w:r>
    </w:p>
    <w:p w:rsidR="0044160D" w:rsidRDefault="0044160D" w:rsidP="0044160D">
      <w:r>
        <w:t>0:23</w:t>
      </w:r>
    </w:p>
    <w:p w:rsidR="0044160D" w:rsidRDefault="0044160D" w:rsidP="0044160D">
      <w:r>
        <w:t>These are the points that we will be looking at today.</w:t>
      </w:r>
    </w:p>
    <w:p w:rsidR="0044160D" w:rsidRDefault="0044160D" w:rsidP="0044160D">
      <w:r>
        <w:t>0:26</w:t>
      </w:r>
    </w:p>
    <w:p w:rsidR="0044160D" w:rsidRDefault="0044160D" w:rsidP="0044160D">
      <w:r>
        <w:t>So, the linear accelerator and positioning of the patients, acute side effects, lymph node treatment, late effects, rarely occurring side effects and then some further skincare advice</w:t>
      </w:r>
      <w:proofErr w:type="gramStart"/>
      <w:r>
        <w:t>..</w:t>
      </w:r>
      <w:proofErr w:type="gramEnd"/>
    </w:p>
    <w:p w:rsidR="0044160D" w:rsidRDefault="0044160D" w:rsidP="0044160D">
      <w:r>
        <w:t>0:43</w:t>
      </w:r>
    </w:p>
    <w:p w:rsidR="0044160D" w:rsidRDefault="0044160D" w:rsidP="0044160D">
      <w:r>
        <w:t xml:space="preserve">Radiotherapy treatment is completed using a piece of equipment called a linear accelerator, which is a high energy x-ray </w:t>
      </w:r>
      <w:proofErr w:type="spellStart"/>
      <w:r>
        <w:t>machine.You</w:t>
      </w:r>
      <w:proofErr w:type="spellEnd"/>
      <w:r>
        <w:t xml:space="preserve"> may recognise the other piece of equipment, which is what we call a breast board. This is the piece of equipment you will be laying on for your radiotherapy </w:t>
      </w:r>
      <w:proofErr w:type="spellStart"/>
      <w:r>
        <w:t>treatments.Your</w:t>
      </w:r>
      <w:proofErr w:type="spellEnd"/>
      <w:r>
        <w:t xml:space="preserve"> arms will be up in some support cups and you will have a support rest under your knees to help with positioning.</w:t>
      </w:r>
    </w:p>
    <w:p w:rsidR="0044160D" w:rsidRDefault="0044160D" w:rsidP="0044160D">
      <w:r>
        <w:t>1:08</w:t>
      </w:r>
    </w:p>
    <w:p w:rsidR="0044160D" w:rsidRDefault="0044160D" w:rsidP="0044160D">
      <w:r>
        <w:t xml:space="preserve">Acute side effects are the side effects that can happen when you are going through the radiotherapy treatment. Your radiographers will be able to </w:t>
      </w:r>
      <w:proofErr w:type="gramStart"/>
      <w:r>
        <w:t>advise</w:t>
      </w:r>
      <w:proofErr w:type="gramEnd"/>
      <w:r>
        <w:t xml:space="preserve"> on the correct products to use and after care following on from radiotherapy.</w:t>
      </w:r>
    </w:p>
    <w:p w:rsidR="0044160D" w:rsidRDefault="0044160D" w:rsidP="0044160D">
      <w:r>
        <w:t>1:21</w:t>
      </w:r>
    </w:p>
    <w:p w:rsidR="0044160D" w:rsidRDefault="0044160D" w:rsidP="0044160D">
      <w:r>
        <w:t xml:space="preserve">So you may find that your skin gets a bit sore whilst you're having your treatment, it can go a bit </w:t>
      </w:r>
      <w:proofErr w:type="spellStart"/>
      <w:r>
        <w:t>red</w:t>
      </w:r>
      <w:proofErr w:type="gramStart"/>
      <w:r>
        <w:t>,A</w:t>
      </w:r>
      <w:proofErr w:type="spellEnd"/>
      <w:proofErr w:type="gramEnd"/>
      <w:r>
        <w:t xml:space="preserve"> bit sore and a bit itchy, a little bit like sunburn.</w:t>
      </w:r>
    </w:p>
    <w:p w:rsidR="0044160D" w:rsidRDefault="0044160D" w:rsidP="0044160D">
      <w:r>
        <w:t>1:32</w:t>
      </w:r>
    </w:p>
    <w:p w:rsidR="0044160D" w:rsidRDefault="0044160D" w:rsidP="0044160D">
      <w:r>
        <w:t>You can use non-perfumed creams two to three times a day. And be gentle with your skin when you're showering and pat dry rather than rubbing dry after your shower and maybe avoid irritable clothing fibres.</w:t>
      </w:r>
    </w:p>
    <w:p w:rsidR="0044160D" w:rsidRDefault="0044160D" w:rsidP="0044160D">
      <w:r>
        <w:t>1:48</w:t>
      </w:r>
    </w:p>
    <w:p w:rsidR="0044160D" w:rsidRDefault="0044160D" w:rsidP="0044160D">
      <w:r>
        <w:t>You may find you're more tired than normal and for this hydration is the key. We are probably looking at you to drink between two and three litres of water per day, and ensure that you rest when tired.</w:t>
      </w:r>
    </w:p>
    <w:p w:rsidR="0044160D" w:rsidRDefault="0044160D" w:rsidP="0044160D">
      <w:r>
        <w:t>2:02</w:t>
      </w:r>
    </w:p>
    <w:p w:rsidR="0044160D" w:rsidRDefault="0044160D" w:rsidP="0044160D">
      <w:r>
        <w:lastRenderedPageBreak/>
        <w:t>You may find that your breast swells, it may change in shape and it may change in size. It might be better to swap to non-underwired bras, maybe sports bras, whilst you're having this treatment.</w:t>
      </w:r>
    </w:p>
    <w:p w:rsidR="0044160D" w:rsidRDefault="0044160D" w:rsidP="0044160D">
      <w:r>
        <w:t>2:18</w:t>
      </w:r>
    </w:p>
    <w:p w:rsidR="0044160D" w:rsidRDefault="0044160D" w:rsidP="0044160D">
      <w:r>
        <w:t>For large breasted ladies you may find that the skin fold under the breast is an area that can get quite sore</w:t>
      </w:r>
      <w:proofErr w:type="gramStart"/>
      <w:r>
        <w:t>..</w:t>
      </w:r>
      <w:proofErr w:type="gramEnd"/>
    </w:p>
    <w:p w:rsidR="0044160D" w:rsidRDefault="0044160D" w:rsidP="0044160D">
      <w:r>
        <w:t>2:25</w:t>
      </w:r>
    </w:p>
    <w:p w:rsidR="0044160D" w:rsidRDefault="0044160D" w:rsidP="0044160D">
      <w:r>
        <w:t>Radiographers can arrange for dressings and wound gels if the skin blisters or breakdown develops.</w:t>
      </w:r>
    </w:p>
    <w:p w:rsidR="0044160D" w:rsidRDefault="0044160D" w:rsidP="0044160D">
      <w:r>
        <w:t>2:32</w:t>
      </w:r>
    </w:p>
    <w:p w:rsidR="0044160D" w:rsidRDefault="0044160D" w:rsidP="0044160D">
      <w:r>
        <w:t>The area also around the axilla and the clavicle can also get sore and can be areas of skin blistering and breakdown also.</w:t>
      </w:r>
    </w:p>
    <w:p w:rsidR="0044160D" w:rsidRDefault="0044160D" w:rsidP="0044160D">
      <w:r>
        <w:t>2:42</w:t>
      </w:r>
    </w:p>
    <w:p w:rsidR="0044160D" w:rsidRDefault="0044160D" w:rsidP="0044160D">
      <w:r>
        <w:t>Less common of the side effects is a dry cough and that's in less than 1% of people and maybe even a shortness of breath.</w:t>
      </w:r>
    </w:p>
    <w:p w:rsidR="0044160D" w:rsidRDefault="0044160D" w:rsidP="0044160D">
      <w:r>
        <w:t>2:53</w:t>
      </w:r>
    </w:p>
    <w:p w:rsidR="0044160D" w:rsidRDefault="0044160D" w:rsidP="0044160D">
      <w:proofErr w:type="gramStart"/>
      <w:r>
        <w:t>Lymph node treatment which includes treatment to the supraclavicular fossa which is around the collar bone, the axilla which is the armpit and the sternal nodes which are the nodes that run along the breastbone.</w:t>
      </w:r>
      <w:proofErr w:type="gramEnd"/>
      <w:r>
        <w:t xml:space="preserve"> You may experience some shoulder stiffness so to improve your symptoms post-surgical exercises can help as well as pain relief</w:t>
      </w:r>
      <w:proofErr w:type="gramStart"/>
      <w:r>
        <w:t>..</w:t>
      </w:r>
      <w:proofErr w:type="gramEnd"/>
    </w:p>
    <w:p w:rsidR="0044160D" w:rsidRDefault="0044160D" w:rsidP="0044160D">
      <w:r>
        <w:t>3:13</w:t>
      </w:r>
    </w:p>
    <w:p w:rsidR="0044160D" w:rsidRDefault="0044160D" w:rsidP="0044160D">
      <w:r>
        <w:t xml:space="preserve">Swelling of the arm or hand, </w:t>
      </w:r>
      <w:proofErr w:type="gramStart"/>
      <w:r>
        <w:t xml:space="preserve">which is, a condition known as </w:t>
      </w:r>
      <w:proofErr w:type="spellStart"/>
      <w:r>
        <w:t>lymphoedema</w:t>
      </w:r>
      <w:proofErr w:type="spellEnd"/>
      <w:r>
        <w:t>.</w:t>
      </w:r>
      <w:proofErr w:type="gramEnd"/>
      <w:r>
        <w:t xml:space="preserve"> There can be a less than 1% risk of damage to the nerves in the arm, which is a condition called brachial plexus neuropathy which will require physio and treatment with routine pain relief and when we treat the lymph nodes around the breast bone it can cause some discomfort on swallowing. Medications for pain and discomfort will be arranged for you prior to your treatment.</w:t>
      </w:r>
    </w:p>
    <w:p w:rsidR="0044160D" w:rsidRDefault="0044160D" w:rsidP="0044160D">
      <w:r>
        <w:t>3:41</w:t>
      </w:r>
    </w:p>
    <w:p w:rsidR="0044160D" w:rsidRDefault="0044160D" w:rsidP="0044160D">
      <w:proofErr w:type="gramStart"/>
      <w:r>
        <w:t>So - just an overview of the late effects.</w:t>
      </w:r>
      <w:proofErr w:type="gramEnd"/>
      <w:r>
        <w:t xml:space="preserve"> These are side effects that can develop months or even years after the end of your radiotherapy treatment. However, with improvements in the equipment and accuracy in marking the exact areas to be treated, many of these side effects are much less common now</w:t>
      </w:r>
      <w:proofErr w:type="gramStart"/>
      <w:r>
        <w:t>..</w:t>
      </w:r>
      <w:proofErr w:type="gramEnd"/>
    </w:p>
    <w:p w:rsidR="0044160D" w:rsidRDefault="0044160D" w:rsidP="0044160D">
      <w:r>
        <w:t>4:00</w:t>
      </w:r>
    </w:p>
    <w:p w:rsidR="0044160D" w:rsidRDefault="0044160D" w:rsidP="0044160D">
      <w:r>
        <w:t>Serious side effects are very rare and experts agree that the benefit of the treatment, in reducing the chances of the breast cancer coming back far outweighs the risk of possible side effects during your treatment and after.</w:t>
      </w:r>
    </w:p>
    <w:p w:rsidR="0044160D" w:rsidRDefault="0044160D" w:rsidP="0044160D">
      <w:r>
        <w:t>4:16</w:t>
      </w:r>
    </w:p>
    <w:p w:rsidR="0044160D" w:rsidRDefault="0044160D" w:rsidP="0044160D">
      <w:r>
        <w:lastRenderedPageBreak/>
        <w:t xml:space="preserve">It's important to be aware of any changes and who to contact if </w:t>
      </w:r>
      <w:proofErr w:type="spellStart"/>
      <w:r>
        <w:t>concerned.These</w:t>
      </w:r>
      <w:proofErr w:type="spellEnd"/>
      <w:r>
        <w:t xml:space="preserve"> would include your breast care nurses, your GP, radiographers, or Macmillan support.</w:t>
      </w:r>
    </w:p>
    <w:p w:rsidR="0044160D" w:rsidRDefault="0044160D" w:rsidP="0044160D">
      <w:r>
        <w:t>4:30</w:t>
      </w:r>
    </w:p>
    <w:p w:rsidR="0044160D" w:rsidRDefault="0044160D" w:rsidP="0044160D">
      <w:r>
        <w:t xml:space="preserve">The late effects include a change in your breast shape, so it may be harder or firmer - this is a condition known as fibrosis and is caused by a </w:t>
      </w:r>
      <w:proofErr w:type="spellStart"/>
      <w:r>
        <w:t>build up</w:t>
      </w:r>
      <w:proofErr w:type="spellEnd"/>
      <w:r>
        <w:t xml:space="preserve"> of scar tissue. There could be a change in the appearance of your skin so the tone may be slightly darker. Telangiectasia is a condition where the blood vessels rise to the surface of the skin. </w:t>
      </w:r>
      <w:proofErr w:type="gramStart"/>
      <w:r>
        <w:t>Breast/chest wall tenderness - where you can take routine pain relief if required.</w:t>
      </w:r>
      <w:proofErr w:type="gramEnd"/>
      <w:r>
        <w:t xml:space="preserve"> An example of telangiectasia is on the next slide.</w:t>
      </w:r>
    </w:p>
    <w:p w:rsidR="0044160D" w:rsidRDefault="0044160D" w:rsidP="0044160D">
      <w:r>
        <w:t>5:12</w:t>
      </w:r>
    </w:p>
    <w:p w:rsidR="0044160D" w:rsidRDefault="0044160D" w:rsidP="0044160D">
      <w:r>
        <w:t>There are rarely occurring side effects that can happen with radiotherapy treatment.</w:t>
      </w:r>
    </w:p>
    <w:p w:rsidR="0044160D" w:rsidRDefault="0044160D" w:rsidP="0044160D">
      <w:r>
        <w:t>5:16</w:t>
      </w:r>
    </w:p>
    <w:p w:rsidR="0044160D" w:rsidRDefault="0044160D" w:rsidP="0044160D">
      <w:r>
        <w:t>For these you're looking at maybe rib fractures, radiotherapy itself can reduce blood supply to the bones, which makes them thinner and increases the risk of the bone breaking. There is also less than 1% chance of scarring of the lung.</w:t>
      </w:r>
    </w:p>
    <w:p w:rsidR="0044160D" w:rsidRDefault="0044160D" w:rsidP="0044160D">
      <w:r>
        <w:t>5:29</w:t>
      </w:r>
    </w:p>
    <w:p w:rsidR="0044160D" w:rsidRDefault="0044160D" w:rsidP="0044160D">
      <w:r>
        <w:t>This is known as fibrosis, which is hardening and thickening of the tissue causing breathlessness at months or years after the treatment.</w:t>
      </w:r>
    </w:p>
    <w:p w:rsidR="0044160D" w:rsidRDefault="0044160D" w:rsidP="0044160D">
      <w:r>
        <w:t>5:41</w:t>
      </w:r>
    </w:p>
    <w:p w:rsidR="0044160D" w:rsidRDefault="0044160D" w:rsidP="0044160D">
      <w:r>
        <w:t>There is a small risk of cancer, less than 0.01% of people, due to radiation</w:t>
      </w:r>
      <w:proofErr w:type="gramStart"/>
      <w:r>
        <w:t>..</w:t>
      </w:r>
      <w:proofErr w:type="gramEnd"/>
    </w:p>
    <w:p w:rsidR="0044160D" w:rsidRDefault="0044160D" w:rsidP="0044160D">
      <w:r>
        <w:t>5:51</w:t>
      </w:r>
    </w:p>
    <w:p w:rsidR="0044160D" w:rsidRDefault="0044160D" w:rsidP="0044160D">
      <w:r>
        <w:t>And for those patients where we treated their left side there is a risk of small damage to the heart muscles or major blood vessels around the heart. Be aware of physical changes in the future such as shortening of breath.</w:t>
      </w:r>
    </w:p>
    <w:p w:rsidR="0044160D" w:rsidRDefault="0044160D" w:rsidP="0044160D">
      <w:r>
        <w:t>6:04</w:t>
      </w:r>
    </w:p>
    <w:p w:rsidR="0044160D" w:rsidRDefault="0044160D" w:rsidP="0044160D">
      <w:r>
        <w:t>There is a technique called DIBH - or deep inspirational breath holding - that we use whilst you're having your radiotherapy treatment and that can reduce the risk of damage to the heart.</w:t>
      </w:r>
    </w:p>
    <w:p w:rsidR="0044160D" w:rsidRDefault="0044160D" w:rsidP="0044160D">
      <w:r>
        <w:t>6:15</w:t>
      </w:r>
    </w:p>
    <w:p w:rsidR="0044160D" w:rsidRDefault="0044160D" w:rsidP="0044160D">
      <w:r>
        <w:t>If you feel you've developed any of these side effects, please contact your breast care nurse or your GP as soon as possible.</w:t>
      </w:r>
    </w:p>
    <w:p w:rsidR="0044160D" w:rsidRDefault="0044160D" w:rsidP="0044160D">
      <w:r>
        <w:t>6:25</w:t>
      </w:r>
    </w:p>
    <w:p w:rsidR="0044160D" w:rsidRDefault="0044160D" w:rsidP="0044160D">
      <w:r>
        <w:t>Your skin is going to be more sensitive to the sun in the area where you have had treatment. This is likely to be a long-term effect so you will need to take extra precautions when you are on holiday or out in the sunshine.</w:t>
      </w:r>
    </w:p>
    <w:p w:rsidR="0044160D" w:rsidRDefault="0044160D" w:rsidP="0044160D">
      <w:r>
        <w:lastRenderedPageBreak/>
        <w:t>6:40</w:t>
      </w:r>
    </w:p>
    <w:p w:rsidR="0044160D" w:rsidRDefault="0044160D" w:rsidP="0044160D">
      <w:r>
        <w:t>Please use a high factor sun protection such as a factor 50 or total sunblock or use adequate clothing to cover up.</w:t>
      </w:r>
    </w:p>
    <w:p w:rsidR="0044160D" w:rsidRDefault="0044160D" w:rsidP="0044160D">
      <w:r>
        <w:t>6:49</w:t>
      </w:r>
    </w:p>
    <w:p w:rsidR="0044160D" w:rsidRDefault="0044160D" w:rsidP="0044160D">
      <w:proofErr w:type="spellStart"/>
      <w:r>
        <w:t>Lymphoedema</w:t>
      </w:r>
      <w:proofErr w:type="spellEnd"/>
      <w:r>
        <w:t xml:space="preserve"> is a chronic condition. It develops when the lymphatic system does not work properly. The lymphatic system is a network of channels and glands throughout the body that helps fight infection and removes excess fluid.</w:t>
      </w:r>
    </w:p>
    <w:p w:rsidR="0044160D" w:rsidRDefault="0044160D" w:rsidP="0044160D">
      <w:r>
        <w:t>7:04</w:t>
      </w:r>
    </w:p>
    <w:p w:rsidR="0044160D" w:rsidRDefault="0044160D" w:rsidP="0044160D">
      <w:r>
        <w:t xml:space="preserve">Treatments that help manage </w:t>
      </w:r>
      <w:proofErr w:type="spellStart"/>
      <w:r>
        <w:t>lymphoedema</w:t>
      </w:r>
      <w:proofErr w:type="spellEnd"/>
      <w:r>
        <w:t xml:space="preserve"> include wearing compression garments. </w:t>
      </w:r>
      <w:proofErr w:type="gramStart"/>
      <w:r>
        <w:t>Taking good care of the skin, moving and exercising regularly, having a healthy diet and lifestyle and using specialised massage techniques.</w:t>
      </w:r>
      <w:proofErr w:type="gramEnd"/>
    </w:p>
    <w:p w:rsidR="0044160D" w:rsidRDefault="0044160D" w:rsidP="0044160D">
      <w:r>
        <w:t>7:19</w:t>
      </w:r>
    </w:p>
    <w:p w:rsidR="0044160D" w:rsidRDefault="0044160D" w:rsidP="0044160D">
      <w:r>
        <w:t xml:space="preserve">If you are concerned that you have developed </w:t>
      </w:r>
      <w:proofErr w:type="spellStart"/>
      <w:r>
        <w:t>lymphoedema</w:t>
      </w:r>
      <w:proofErr w:type="spellEnd"/>
      <w:r>
        <w:t>, please contact your breast care nurse who can refer you on to a specialist if needed.</w:t>
      </w:r>
    </w:p>
    <w:p w:rsidR="0044160D" w:rsidRDefault="0044160D" w:rsidP="0044160D">
      <w:r>
        <w:t>7:28</w:t>
      </w:r>
    </w:p>
    <w:p w:rsidR="00544B7C" w:rsidRDefault="0044160D" w:rsidP="0044160D">
      <w:r>
        <w:t>Thank you for watching and here are some useful contact details for you.</w:t>
      </w:r>
      <w:bookmarkStart w:id="0" w:name="_GoBack"/>
      <w:bookmarkEnd w:id="0"/>
    </w:p>
    <w:sectPr w:rsidR="00544B7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3"/>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4160D"/>
    <w:rsid w:val="00373CC9"/>
    <w:rsid w:val="0044160D"/>
    <w:rsid w:val="00983EE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4AEB415C</Template>
  <TotalTime>2</TotalTime>
  <Pages>4</Pages>
  <Words>986</Words>
  <Characters>5623</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NGHT</Company>
  <LinksUpToDate>false</LinksUpToDate>
  <CharactersWithSpaces>6596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Sheehanl</dc:creator>
  <cp:lastModifiedBy>Sheehanl</cp:lastModifiedBy>
  <cp:revision>1</cp:revision>
  <dcterms:created xsi:type="dcterms:W3CDTF">2020-07-24T14:12:00Z</dcterms:created>
  <dcterms:modified xsi:type="dcterms:W3CDTF">2020-07-24T14:14:00Z</dcterms:modified>
</cp:coreProperties>
</file>